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850"/>
        <w:gridCol w:w="565"/>
        <w:gridCol w:w="994"/>
        <w:gridCol w:w="148"/>
        <w:gridCol w:w="136"/>
        <w:gridCol w:w="1276"/>
        <w:gridCol w:w="567"/>
        <w:gridCol w:w="4561"/>
      </w:tblGrid>
      <w:tr w:rsidR="00311873" w:rsidRPr="00937463" w:rsidTr="00286BC9">
        <w:trPr>
          <w:cantSplit/>
          <w:trHeight w:val="1704"/>
        </w:trPr>
        <w:tc>
          <w:tcPr>
            <w:tcW w:w="4678" w:type="dxa"/>
            <w:gridSpan w:val="7"/>
          </w:tcPr>
          <w:p w:rsidR="00311873" w:rsidRDefault="00311873"/>
        </w:tc>
        <w:tc>
          <w:tcPr>
            <w:tcW w:w="567" w:type="dxa"/>
          </w:tcPr>
          <w:p w:rsidR="00311873" w:rsidRDefault="00311873"/>
        </w:tc>
        <w:tc>
          <w:tcPr>
            <w:tcW w:w="4561" w:type="dxa"/>
            <w:vMerge w:val="restart"/>
          </w:tcPr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bookmarkStart w:id="0" w:name="Кому_письмо"/>
            <w:bookmarkEnd w:id="0"/>
            <w:r w:rsidRPr="004D30C5">
              <w:rPr>
                <w:szCs w:val="24"/>
                <w:lang w:eastAsia="zh-CN"/>
              </w:rPr>
              <w:t>Кому 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Адрес заявителя: 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</w:t>
            </w:r>
            <w:bookmarkStart w:id="1" w:name="_GoBack"/>
            <w:bookmarkEnd w:id="1"/>
            <w:r w:rsidRPr="004D30C5">
              <w:rPr>
                <w:szCs w:val="24"/>
                <w:lang w:eastAsia="zh-CN"/>
              </w:rPr>
              <w:t>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2760"/>
              <w:rPr>
                <w:szCs w:val="24"/>
                <w:lang w:eastAsia="zh-CN"/>
              </w:rPr>
            </w:pPr>
          </w:p>
          <w:p w:rsidR="00311873" w:rsidRDefault="00311873" w:rsidP="007946B2">
            <w:pPr>
              <w:ind w:firstLine="0"/>
              <w:jc w:val="center"/>
            </w:pPr>
          </w:p>
        </w:tc>
      </w:tr>
      <w:tr w:rsidR="00311873" w:rsidTr="00286BC9">
        <w:trPr>
          <w:cantSplit/>
          <w:trHeight w:val="278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:rsidR="00311873" w:rsidRPr="00286BC9" w:rsidRDefault="00311873">
            <w:pPr>
              <w:ind w:firstLine="34"/>
              <w:jc w:val="right"/>
            </w:pPr>
            <w:bookmarkStart w:id="2" w:name="Дата"/>
            <w:bookmarkEnd w:id="2"/>
          </w:p>
        </w:tc>
        <w:tc>
          <w:tcPr>
            <w:tcW w:w="565" w:type="dxa"/>
            <w:vAlign w:val="bottom"/>
          </w:tcPr>
          <w:p w:rsidR="00311873" w:rsidRDefault="00311873" w:rsidP="00765880">
            <w:pPr>
              <w:ind w:firstLine="0"/>
              <w:jc w:val="center"/>
            </w:pPr>
            <w:r>
              <w:t>№</w:t>
            </w:r>
          </w:p>
        </w:tc>
        <w:tc>
          <w:tcPr>
            <w:tcW w:w="2554" w:type="dxa"/>
            <w:gridSpan w:val="4"/>
            <w:tcBorders>
              <w:bottom w:val="single" w:sz="4" w:space="0" w:color="auto"/>
            </w:tcBorders>
            <w:vAlign w:val="bottom"/>
          </w:tcPr>
          <w:p w:rsidR="00311873" w:rsidRDefault="00311873" w:rsidP="005B6185">
            <w:pPr>
              <w:ind w:firstLine="0"/>
            </w:pPr>
            <w:bookmarkStart w:id="3" w:name="Номер"/>
            <w:bookmarkEnd w:id="3"/>
          </w:p>
        </w:tc>
        <w:tc>
          <w:tcPr>
            <w:tcW w:w="567" w:type="dxa"/>
          </w:tcPr>
          <w:p w:rsidR="00311873" w:rsidRDefault="00311873"/>
        </w:tc>
        <w:tc>
          <w:tcPr>
            <w:tcW w:w="4561" w:type="dxa"/>
            <w:vMerge/>
          </w:tcPr>
          <w:p w:rsidR="00311873" w:rsidRDefault="00311873">
            <w:pPr>
              <w:pStyle w:val="a6"/>
            </w:pPr>
          </w:p>
        </w:tc>
      </w:tr>
      <w:tr w:rsidR="00311873" w:rsidTr="00286BC9">
        <w:trPr>
          <w:cantSplit/>
          <w:trHeight w:val="338"/>
        </w:trPr>
        <w:tc>
          <w:tcPr>
            <w:tcW w:w="709" w:type="dxa"/>
            <w:vAlign w:val="bottom"/>
          </w:tcPr>
          <w:p w:rsidR="00311873" w:rsidRDefault="00311873" w:rsidP="00765880">
            <w:pPr>
              <w:ind w:right="-57" w:firstLine="0"/>
            </w:pPr>
            <w:r>
              <w:t>на №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bottom"/>
          </w:tcPr>
          <w:p w:rsidR="00311873" w:rsidRDefault="00311873">
            <w:pPr>
              <w:ind w:firstLine="0"/>
            </w:pPr>
          </w:p>
        </w:tc>
        <w:tc>
          <w:tcPr>
            <w:tcW w:w="284" w:type="dxa"/>
            <w:gridSpan w:val="2"/>
            <w:vAlign w:val="bottom"/>
          </w:tcPr>
          <w:p w:rsidR="00311873" w:rsidRDefault="00311873" w:rsidP="00203AEB">
            <w:pPr>
              <w:ind w:left="-113" w:right="-113" w:firstLine="0"/>
            </w:pPr>
            <w:r>
              <w:t>от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311873" w:rsidRDefault="00311873">
            <w:pPr>
              <w:ind w:firstLine="0"/>
            </w:pPr>
          </w:p>
        </w:tc>
        <w:tc>
          <w:tcPr>
            <w:tcW w:w="567" w:type="dxa"/>
          </w:tcPr>
          <w:p w:rsidR="00311873" w:rsidRDefault="00311873"/>
        </w:tc>
        <w:tc>
          <w:tcPr>
            <w:tcW w:w="4561" w:type="dxa"/>
            <w:vMerge/>
          </w:tcPr>
          <w:p w:rsidR="00311873" w:rsidRDefault="00311873">
            <w:pPr>
              <w:pStyle w:val="a6"/>
            </w:pPr>
          </w:p>
        </w:tc>
      </w:tr>
      <w:tr w:rsidR="00203AEB" w:rsidTr="00286BC9">
        <w:trPr>
          <w:cantSplit/>
          <w:trHeight w:val="527"/>
        </w:trPr>
        <w:tc>
          <w:tcPr>
            <w:tcW w:w="3266" w:type="dxa"/>
            <w:gridSpan w:val="5"/>
          </w:tcPr>
          <w:p w:rsidR="00203AEB" w:rsidRDefault="00203AEB"/>
        </w:tc>
        <w:tc>
          <w:tcPr>
            <w:tcW w:w="1412" w:type="dxa"/>
            <w:gridSpan w:val="2"/>
          </w:tcPr>
          <w:p w:rsidR="00203AEB" w:rsidRDefault="00203AEB" w:rsidP="00765880">
            <w:pPr>
              <w:ind w:firstLine="0"/>
            </w:pPr>
          </w:p>
        </w:tc>
        <w:tc>
          <w:tcPr>
            <w:tcW w:w="567" w:type="dxa"/>
          </w:tcPr>
          <w:p w:rsidR="00203AEB" w:rsidRDefault="00203AEB"/>
        </w:tc>
        <w:tc>
          <w:tcPr>
            <w:tcW w:w="4561" w:type="dxa"/>
            <w:vMerge/>
          </w:tcPr>
          <w:p w:rsidR="00203AEB" w:rsidRDefault="00203AEB">
            <w:pPr>
              <w:pStyle w:val="a6"/>
            </w:pPr>
          </w:p>
        </w:tc>
      </w:tr>
      <w:tr w:rsidR="00106177" w:rsidTr="00286BC9">
        <w:trPr>
          <w:cantSplit/>
          <w:trHeight w:val="847"/>
        </w:trPr>
        <w:tc>
          <w:tcPr>
            <w:tcW w:w="4678" w:type="dxa"/>
            <w:gridSpan w:val="7"/>
          </w:tcPr>
          <w:p w:rsidR="00106177" w:rsidRPr="004B6C2F" w:rsidRDefault="004B6C2F">
            <w:pPr>
              <w:pStyle w:val="a7"/>
              <w:rPr>
                <w:sz w:val="28"/>
                <w:szCs w:val="28"/>
              </w:rPr>
            </w:pPr>
            <w:bookmarkStart w:id="4" w:name="Тема_письма"/>
            <w:bookmarkEnd w:id="4"/>
            <w:r w:rsidRPr="004B6C2F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106177" w:rsidRDefault="00106177"/>
        </w:tc>
        <w:tc>
          <w:tcPr>
            <w:tcW w:w="4561" w:type="dxa"/>
          </w:tcPr>
          <w:p w:rsidR="00106177" w:rsidRDefault="00106177"/>
        </w:tc>
      </w:tr>
      <w:tr w:rsidR="00286BC9" w:rsidRPr="00500A34" w:rsidTr="00286BC9">
        <w:trPr>
          <w:gridAfter w:val="3"/>
          <w:wAfter w:w="6404" w:type="dxa"/>
          <w:cantSplit/>
          <w:trHeight w:val="527"/>
        </w:trPr>
        <w:tc>
          <w:tcPr>
            <w:tcW w:w="3402" w:type="dxa"/>
            <w:gridSpan w:val="6"/>
          </w:tcPr>
          <w:p w:rsidR="00286BC9" w:rsidRPr="00500A34" w:rsidRDefault="00286BC9" w:rsidP="006F28B1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106177" w:rsidRDefault="00106177">
      <w:pPr>
        <w:sectPr w:rsidR="00106177">
          <w:headerReference w:type="default" r:id="rId8"/>
          <w:headerReference w:type="first" r:id="rId9"/>
          <w:type w:val="continuous"/>
          <w:pgSz w:w="11907" w:h="16840" w:code="9"/>
          <w:pgMar w:top="-1843" w:right="567" w:bottom="-907" w:left="1077" w:header="567" w:footer="720" w:gutter="0"/>
          <w:cols w:space="720"/>
          <w:formProt w:val="0"/>
          <w:titlePg/>
        </w:sectPr>
      </w:pPr>
    </w:p>
    <w:p w:rsidR="00CD7AFC" w:rsidRDefault="00CD7AFC" w:rsidP="00CD7AFC"/>
    <w:p w:rsidR="00CD7AFC" w:rsidRDefault="00CD7AFC" w:rsidP="00CD7AFC">
      <w:pPr>
        <w:sectPr w:rsidR="00CD7AFC">
          <w:type w:val="continuous"/>
          <w:pgSz w:w="11907" w:h="16840" w:code="9"/>
          <w:pgMar w:top="-1608" w:right="708" w:bottom="-731" w:left="1077" w:header="720" w:footer="720" w:gutter="0"/>
          <w:cols w:space="720"/>
          <w:titlePg/>
        </w:sectPr>
      </w:pPr>
    </w:p>
    <w:p w:rsidR="007037C2" w:rsidRPr="004D30C5" w:rsidRDefault="007037C2" w:rsidP="007037C2">
      <w:pPr>
        <w:tabs>
          <w:tab w:val="center" w:pos="4676"/>
          <w:tab w:val="left" w:pos="6130"/>
        </w:tabs>
        <w:autoSpaceDE w:val="0"/>
        <w:ind w:firstLine="0"/>
        <w:jc w:val="center"/>
        <w:rPr>
          <w:szCs w:val="24"/>
          <w:lang w:eastAsia="zh-CN"/>
        </w:rPr>
      </w:pPr>
      <w:bookmarkStart w:id="5" w:name="Текст_письма"/>
      <w:bookmarkEnd w:id="5"/>
      <w:r w:rsidRPr="004D30C5">
        <w:rPr>
          <w:szCs w:val="24"/>
          <w:lang w:eastAsia="zh-CN"/>
        </w:rPr>
        <w:lastRenderedPageBreak/>
        <w:t>УВЕДОМЛЕНИЕ</w:t>
      </w:r>
    </w:p>
    <w:p w:rsidR="007037C2" w:rsidRPr="004D30C5" w:rsidRDefault="007037C2" w:rsidP="007037C2">
      <w:pPr>
        <w:autoSpaceDE w:val="0"/>
        <w:ind w:firstLine="3240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      </w:t>
      </w:r>
      <w:r w:rsidRPr="004D30C5">
        <w:rPr>
          <w:szCs w:val="24"/>
          <w:lang w:eastAsia="zh-CN"/>
        </w:rPr>
        <w:t>об отказе в приеме заявки</w:t>
      </w: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>_____________________________________________________________________________</w:t>
      </w:r>
    </w:p>
    <w:p w:rsidR="007037C2" w:rsidRPr="004D30C5" w:rsidRDefault="007037C2" w:rsidP="007037C2">
      <w:pPr>
        <w:autoSpaceDE w:val="0"/>
        <w:ind w:firstLine="0"/>
        <w:jc w:val="center"/>
        <w:rPr>
          <w:szCs w:val="24"/>
          <w:lang w:eastAsia="zh-CN"/>
        </w:rPr>
      </w:pPr>
      <w:r w:rsidRPr="004D30C5">
        <w:rPr>
          <w:szCs w:val="24"/>
          <w:lang w:eastAsia="zh-CN"/>
        </w:rPr>
        <w:t xml:space="preserve">                                  (наименование организатора отбора)</w:t>
      </w: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>_____________________________________________________________________________</w:t>
      </w: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firstLine="0"/>
        <w:jc w:val="center"/>
        <w:rPr>
          <w:szCs w:val="24"/>
          <w:lang w:eastAsia="zh-CN"/>
        </w:rPr>
      </w:pPr>
      <w:r w:rsidRPr="004D30C5">
        <w:rPr>
          <w:szCs w:val="24"/>
          <w:lang w:eastAsia="zh-CN"/>
        </w:rPr>
        <w:t>Вам отказано на основании______________________________________________________</w:t>
      </w:r>
      <w:r w:rsidRPr="004D30C5">
        <w:rPr>
          <w:szCs w:val="24"/>
          <w:lang w:eastAsia="zh-CN"/>
        </w:rPr>
        <w:br/>
        <w:t>(указываются причины отказа)</w:t>
      </w: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>_____________________________________________________________________________</w:t>
      </w: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>_____________________________________________________________________________</w:t>
      </w: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>Дополнительно информируем:___________________________________________________</w:t>
      </w: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>_____________________________________________________________________________</w:t>
      </w:r>
    </w:p>
    <w:p w:rsidR="007037C2" w:rsidRPr="004D30C5" w:rsidRDefault="007037C2" w:rsidP="007037C2">
      <w:pPr>
        <w:autoSpaceDE w:val="0"/>
        <w:ind w:firstLine="0"/>
        <w:jc w:val="center"/>
        <w:rPr>
          <w:szCs w:val="24"/>
          <w:lang w:eastAsia="zh-CN"/>
        </w:rPr>
      </w:pPr>
      <w:r w:rsidRPr="004D30C5">
        <w:rPr>
          <w:szCs w:val="24"/>
          <w:lang w:eastAsia="zh-CN"/>
        </w:rPr>
        <w:t xml:space="preserve"> (указывается информация при наличии)</w:t>
      </w:r>
    </w:p>
    <w:p w:rsidR="007037C2" w:rsidRDefault="007037C2" w:rsidP="007037C2">
      <w:pPr>
        <w:autoSpaceDE w:val="0"/>
        <w:ind w:firstLine="0"/>
        <w:jc w:val="center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firstLine="0"/>
        <w:jc w:val="center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firstLine="0"/>
        <w:jc w:val="center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right="-5"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 xml:space="preserve">Начальник управления                                                                        </w:t>
      </w:r>
    </w:p>
    <w:p w:rsidR="007037C2" w:rsidRPr="004D30C5" w:rsidRDefault="007037C2" w:rsidP="007037C2">
      <w:pPr>
        <w:autoSpaceDE w:val="0"/>
        <w:ind w:right="-5"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right="-5"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right="-5"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right="-5"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autoSpaceDE w:val="0"/>
        <w:ind w:right="-5"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tabs>
          <w:tab w:val="left" w:pos="1290"/>
          <w:tab w:val="left" w:pos="5205"/>
        </w:tabs>
        <w:ind w:firstLine="0"/>
        <w:jc w:val="both"/>
        <w:rPr>
          <w:szCs w:val="24"/>
          <w:lang w:val="en-US" w:eastAsia="zh-CN"/>
        </w:rPr>
      </w:pPr>
    </w:p>
    <w:p w:rsidR="007037C2" w:rsidRPr="004D30C5" w:rsidRDefault="007037C2" w:rsidP="007037C2">
      <w:pPr>
        <w:tabs>
          <w:tab w:val="left" w:pos="1290"/>
          <w:tab w:val="left" w:pos="5205"/>
        </w:tabs>
        <w:ind w:firstLine="0"/>
        <w:jc w:val="both"/>
        <w:rPr>
          <w:szCs w:val="24"/>
          <w:lang w:val="en-US" w:eastAsia="zh-CN"/>
        </w:rPr>
      </w:pPr>
    </w:p>
    <w:p w:rsidR="007037C2" w:rsidRPr="004D30C5" w:rsidRDefault="007037C2" w:rsidP="007037C2">
      <w:pPr>
        <w:tabs>
          <w:tab w:val="left" w:pos="1290"/>
          <w:tab w:val="left" w:pos="5205"/>
        </w:tabs>
        <w:ind w:firstLine="0"/>
        <w:jc w:val="both"/>
        <w:rPr>
          <w:szCs w:val="24"/>
          <w:lang w:val="en-US" w:eastAsia="zh-CN"/>
        </w:rPr>
      </w:pPr>
    </w:p>
    <w:p w:rsidR="007037C2" w:rsidRPr="004D30C5" w:rsidRDefault="007037C2" w:rsidP="007037C2">
      <w:pPr>
        <w:tabs>
          <w:tab w:val="left" w:pos="1290"/>
          <w:tab w:val="left" w:pos="5205"/>
        </w:tabs>
        <w:ind w:firstLine="0"/>
        <w:jc w:val="both"/>
        <w:rPr>
          <w:szCs w:val="24"/>
          <w:lang w:val="en-US" w:eastAsia="zh-CN"/>
        </w:rPr>
      </w:pPr>
    </w:p>
    <w:p w:rsidR="007037C2" w:rsidRPr="004D30C5" w:rsidRDefault="007037C2" w:rsidP="007037C2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</w:p>
    <w:p w:rsidR="007037C2" w:rsidRDefault="007037C2" w:rsidP="007037C2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</w:p>
    <w:p w:rsidR="007037C2" w:rsidRPr="004D30C5" w:rsidRDefault="007037C2" w:rsidP="007037C2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>Исп.</w:t>
      </w:r>
    </w:p>
    <w:sectPr w:rsidR="007037C2" w:rsidRPr="004D30C5" w:rsidSect="00D66F6D">
      <w:type w:val="continuous"/>
      <w:pgSz w:w="11907" w:h="16840" w:code="9"/>
      <w:pgMar w:top="-1608" w:right="708" w:bottom="-731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B8" w:rsidRDefault="004719B8">
      <w:r>
        <w:separator/>
      </w:r>
    </w:p>
  </w:endnote>
  <w:endnote w:type="continuationSeparator" w:id="0">
    <w:p w:rsidR="004719B8" w:rsidRDefault="004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B8" w:rsidRDefault="004719B8">
      <w:r>
        <w:separator/>
      </w:r>
    </w:p>
  </w:footnote>
  <w:footnote w:type="continuationSeparator" w:id="0">
    <w:p w:rsidR="004719B8" w:rsidRDefault="00471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B8" w:rsidRDefault="004719B8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037C2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92" w:type="dxa"/>
      <w:tblLayout w:type="fixed"/>
      <w:tblLook w:val="0000" w:firstRow="0" w:lastRow="0" w:firstColumn="0" w:lastColumn="0" w:noHBand="0" w:noVBand="0"/>
    </w:tblPr>
    <w:tblGrid>
      <w:gridCol w:w="4536"/>
      <w:gridCol w:w="4961"/>
    </w:tblGrid>
    <w:tr w:rsidR="004719B8" w:rsidRPr="00E7097A" w:rsidTr="00203AEB">
      <w:tc>
        <w:tcPr>
          <w:tcW w:w="4536" w:type="dxa"/>
        </w:tcPr>
        <w:p w:rsidR="004719B8" w:rsidRPr="00197657" w:rsidRDefault="004719B8">
          <w:pPr>
            <w:ind w:firstLine="0"/>
            <w:jc w:val="center"/>
            <w:rPr>
              <w:rFonts w:ascii="Courier New" w:hAnsi="Courier New"/>
              <w:sz w:val="18"/>
              <w:szCs w:val="18"/>
            </w:rPr>
          </w:pPr>
        </w:p>
        <w:p w:rsidR="004719B8" w:rsidRPr="006F28B1" w:rsidRDefault="004719B8">
          <w:pPr>
            <w:pStyle w:val="ac"/>
            <w:spacing w:line="240" w:lineRule="exact"/>
            <w:rPr>
              <w:noProof w:val="0"/>
              <w:sz w:val="24"/>
            </w:rPr>
          </w:pPr>
          <w:r>
            <w:rPr>
              <w:noProof w:val="0"/>
              <w:sz w:val="24"/>
            </w:rPr>
            <w:t>Администрация Балахнинского</w:t>
          </w:r>
        </w:p>
        <w:p w:rsidR="004719B8" w:rsidRDefault="004719B8">
          <w:pPr>
            <w:pStyle w:val="ac"/>
            <w:spacing w:line="240" w:lineRule="exact"/>
            <w:rPr>
              <w:noProof w:val="0"/>
              <w:sz w:val="24"/>
            </w:rPr>
          </w:pPr>
          <w:r>
            <w:rPr>
              <w:noProof w:val="0"/>
              <w:sz w:val="24"/>
            </w:rPr>
            <w:t>муниципального округа</w:t>
          </w:r>
        </w:p>
        <w:p w:rsidR="004719B8" w:rsidRPr="00A10BD5" w:rsidRDefault="004719B8">
          <w:pPr>
            <w:pStyle w:val="ac"/>
            <w:spacing w:line="240" w:lineRule="exact"/>
            <w:rPr>
              <w:noProof w:val="0"/>
              <w:spacing w:val="8"/>
              <w:sz w:val="24"/>
            </w:rPr>
          </w:pPr>
          <w:r w:rsidRPr="00A10BD5">
            <w:rPr>
              <w:noProof w:val="0"/>
              <w:spacing w:val="8"/>
              <w:sz w:val="24"/>
            </w:rPr>
            <w:t>Нижегородской области</w:t>
          </w:r>
        </w:p>
        <w:p w:rsidR="004719B8" w:rsidRPr="00310F4E" w:rsidRDefault="004719B8" w:rsidP="00310F4E">
          <w:pPr>
            <w:spacing w:before="180" w:after="100"/>
            <w:ind w:firstLine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Управление экономики, предпринимательства и инвестиционной политики</w:t>
          </w:r>
        </w:p>
        <w:p w:rsidR="004719B8" w:rsidRDefault="004719B8" w:rsidP="00E7097A">
          <w:pPr>
            <w:pStyle w:val="ac"/>
            <w:spacing w:before="60"/>
            <w:ind w:left="142"/>
            <w:rPr>
              <w:b w:val="0"/>
              <w:noProof w:val="0"/>
              <w:sz w:val="20"/>
            </w:rPr>
          </w:pPr>
          <w:r>
            <w:rPr>
              <w:b w:val="0"/>
              <w:noProof w:val="0"/>
              <w:sz w:val="20"/>
            </w:rPr>
            <w:t>Лесопильная ул., д</w:t>
          </w:r>
          <w:r>
            <w:rPr>
              <w:b w:val="0"/>
              <w:sz w:val="20"/>
            </w:rPr>
            <w:t xml:space="preserve">. </w:t>
          </w:r>
          <w:smartTag w:uri="urn:schemas-microsoft-com:office:smarttags" w:element="metricconverter">
            <w:smartTagPr>
              <w:attr w:name="ProductID" w:val="24, г"/>
            </w:smartTagPr>
            <w:r>
              <w:rPr>
                <w:b w:val="0"/>
                <w:sz w:val="20"/>
              </w:rPr>
              <w:t>24</w:t>
            </w:r>
            <w:r>
              <w:rPr>
                <w:b w:val="0"/>
                <w:noProof w:val="0"/>
                <w:sz w:val="20"/>
              </w:rPr>
              <w:t>,</w:t>
            </w:r>
            <w:r w:rsidRPr="00E7097A">
              <w:rPr>
                <w:b w:val="0"/>
                <w:noProof w:val="0"/>
                <w:sz w:val="20"/>
              </w:rPr>
              <w:t xml:space="preserve"> </w:t>
            </w:r>
            <w:r>
              <w:rPr>
                <w:b w:val="0"/>
                <w:noProof w:val="0"/>
                <w:sz w:val="20"/>
              </w:rPr>
              <w:t>г</w:t>
            </w:r>
          </w:smartTag>
          <w:r>
            <w:rPr>
              <w:b w:val="0"/>
              <w:noProof w:val="0"/>
              <w:sz w:val="20"/>
            </w:rPr>
            <w:t xml:space="preserve">. Балахна, </w:t>
          </w:r>
          <w:r>
            <w:rPr>
              <w:b w:val="0"/>
              <w:sz w:val="20"/>
            </w:rPr>
            <w:t>606403</w:t>
          </w:r>
        </w:p>
        <w:p w:rsidR="004719B8" w:rsidRPr="00FE5D50" w:rsidRDefault="004719B8">
          <w:pPr>
            <w:pStyle w:val="ac"/>
            <w:ind w:left="142"/>
            <w:rPr>
              <w:b w:val="0"/>
              <w:sz w:val="20"/>
              <w:lang w:val="en-US"/>
            </w:rPr>
          </w:pPr>
          <w:r>
            <w:rPr>
              <w:b w:val="0"/>
              <w:noProof w:val="0"/>
              <w:sz w:val="20"/>
            </w:rPr>
            <w:t>тел</w:t>
          </w:r>
          <w:r w:rsidRPr="006F28B1">
            <w:rPr>
              <w:b w:val="0"/>
              <w:sz w:val="20"/>
              <w:lang w:val="en-US"/>
            </w:rPr>
            <w:t>. 6-58-3</w:t>
          </w:r>
          <w:r>
            <w:rPr>
              <w:b w:val="0"/>
              <w:sz w:val="20"/>
              <w:lang w:val="en-US"/>
            </w:rPr>
            <w:t>4</w:t>
          </w:r>
          <w:r w:rsidRPr="006F28B1">
            <w:rPr>
              <w:b w:val="0"/>
              <w:sz w:val="20"/>
              <w:lang w:val="en-US"/>
            </w:rPr>
            <w:t>,  6-58-3</w:t>
          </w:r>
          <w:r>
            <w:rPr>
              <w:b w:val="0"/>
              <w:sz w:val="20"/>
              <w:lang w:val="en-US"/>
            </w:rPr>
            <w:t>0</w:t>
          </w:r>
        </w:p>
        <w:p w:rsidR="004719B8" w:rsidRPr="006F28B1" w:rsidRDefault="004719B8" w:rsidP="00197657">
          <w:pPr>
            <w:pStyle w:val="ac"/>
            <w:spacing w:after="80"/>
            <w:ind w:left="142"/>
            <w:rPr>
              <w:b w:val="0"/>
              <w:sz w:val="20"/>
              <w:lang w:val="en-US"/>
            </w:rPr>
          </w:pPr>
          <w:r>
            <w:rPr>
              <w:b w:val="0"/>
              <w:sz w:val="20"/>
              <w:lang w:val="en-US"/>
            </w:rPr>
            <w:t>E</w:t>
          </w:r>
          <w:r w:rsidRPr="006F28B1">
            <w:rPr>
              <w:b w:val="0"/>
              <w:sz w:val="20"/>
              <w:lang w:val="en-US"/>
            </w:rPr>
            <w:t>-</w:t>
          </w:r>
          <w:r>
            <w:rPr>
              <w:b w:val="0"/>
              <w:sz w:val="20"/>
              <w:lang w:val="en-US"/>
            </w:rPr>
            <w:t>mail</w:t>
          </w:r>
          <w:r w:rsidRPr="006F28B1">
            <w:rPr>
              <w:b w:val="0"/>
              <w:sz w:val="20"/>
              <w:lang w:val="en-US"/>
            </w:rPr>
            <w:t xml:space="preserve">: </w:t>
          </w:r>
          <w:r w:rsidRPr="00197657">
            <w:rPr>
              <w:b w:val="0"/>
              <w:sz w:val="20"/>
              <w:lang w:val="en-US"/>
            </w:rPr>
            <w:t>dec</w:t>
          </w:r>
          <w:r w:rsidRPr="006F28B1">
            <w:rPr>
              <w:b w:val="0"/>
              <w:sz w:val="20"/>
              <w:lang w:val="en-US"/>
            </w:rPr>
            <w:t>@</w:t>
          </w:r>
          <w:r w:rsidRPr="00197657">
            <w:rPr>
              <w:b w:val="0"/>
              <w:sz w:val="20"/>
              <w:lang w:val="en-US"/>
            </w:rPr>
            <w:t>adm</w:t>
          </w:r>
          <w:r w:rsidRPr="006F28B1">
            <w:rPr>
              <w:b w:val="0"/>
              <w:sz w:val="20"/>
              <w:lang w:val="en-US"/>
            </w:rPr>
            <w:t>.</w:t>
          </w:r>
          <w:r w:rsidRPr="00197657">
            <w:rPr>
              <w:b w:val="0"/>
              <w:sz w:val="20"/>
              <w:lang w:val="en-US"/>
            </w:rPr>
            <w:t>bal</w:t>
          </w:r>
          <w:r w:rsidRPr="006F28B1">
            <w:rPr>
              <w:b w:val="0"/>
              <w:sz w:val="20"/>
              <w:lang w:val="en-US"/>
            </w:rPr>
            <w:t>.</w:t>
          </w:r>
          <w:r w:rsidRPr="00197657">
            <w:rPr>
              <w:b w:val="0"/>
              <w:sz w:val="20"/>
              <w:lang w:val="en-US"/>
            </w:rPr>
            <w:t>nnov</w:t>
          </w:r>
          <w:r w:rsidRPr="006F28B1">
            <w:rPr>
              <w:b w:val="0"/>
              <w:sz w:val="20"/>
              <w:lang w:val="en-US"/>
            </w:rPr>
            <w:t>.</w:t>
          </w:r>
          <w:r w:rsidRPr="00197657">
            <w:rPr>
              <w:b w:val="0"/>
              <w:sz w:val="20"/>
              <w:lang w:val="en-US"/>
            </w:rPr>
            <w:t>ru</w:t>
          </w:r>
        </w:p>
        <w:p w:rsidR="004719B8" w:rsidRPr="00E677FA" w:rsidRDefault="004719B8" w:rsidP="00765880">
          <w:pPr>
            <w:pStyle w:val="ac"/>
            <w:jc w:val="right"/>
            <w:rPr>
              <w:b w:val="0"/>
              <w:color w:val="FFFFFF"/>
            </w:rPr>
          </w:pPr>
          <w:r w:rsidRPr="00E677FA">
            <w:rPr>
              <w:b w:val="0"/>
              <w:color w:val="FFFFFF"/>
            </w:rPr>
            <w:t>__________</w:t>
          </w:r>
          <w:r w:rsidRPr="00E677FA">
            <w:rPr>
              <w:b w:val="0"/>
              <w:noProof w:val="0"/>
              <w:color w:val="FFFFFF"/>
            </w:rPr>
            <w:t>№</w:t>
          </w:r>
          <w:r w:rsidRPr="00E677FA">
            <w:rPr>
              <w:b w:val="0"/>
              <w:color w:val="FFFFFF"/>
            </w:rPr>
            <w:t>_________________</w:t>
          </w:r>
        </w:p>
        <w:p w:rsidR="004719B8" w:rsidRPr="00B134B9" w:rsidRDefault="004719B8" w:rsidP="00765880">
          <w:pPr>
            <w:pStyle w:val="ac"/>
            <w:ind w:left="-392"/>
            <w:rPr>
              <w:color w:val="FFFFFF"/>
              <w:lang w:val="en-US"/>
            </w:rPr>
          </w:pPr>
          <w:r w:rsidRPr="00B134B9">
            <w:rPr>
              <w:b w:val="0"/>
              <w:noProof w:val="0"/>
              <w:color w:val="FFFFFF"/>
            </w:rPr>
            <w:t>на</w:t>
          </w:r>
          <w:r w:rsidRPr="00E677FA">
            <w:rPr>
              <w:b w:val="0"/>
              <w:noProof w:val="0"/>
              <w:color w:val="FFFFFF"/>
            </w:rPr>
            <w:t xml:space="preserve"> №</w:t>
          </w:r>
          <w:r w:rsidRPr="00B134B9">
            <w:rPr>
              <w:b w:val="0"/>
              <w:color w:val="FFFFFF"/>
              <w:lang w:val="en-US"/>
            </w:rPr>
            <w:t xml:space="preserve">______________ </w:t>
          </w:r>
          <w:r w:rsidRPr="00B134B9">
            <w:rPr>
              <w:b w:val="0"/>
              <w:noProof w:val="0"/>
              <w:color w:val="FFFFFF"/>
            </w:rPr>
            <w:t>от</w:t>
          </w:r>
          <w:r w:rsidRPr="00B134B9">
            <w:rPr>
              <w:b w:val="0"/>
              <w:color w:val="FFFFFF"/>
              <w:lang w:val="en-US"/>
            </w:rPr>
            <w:t>_______</w:t>
          </w:r>
        </w:p>
        <w:p w:rsidR="004719B8" w:rsidRPr="00E7097A" w:rsidRDefault="004719B8">
          <w:pPr>
            <w:rPr>
              <w:lang w:val="en-US"/>
            </w:rPr>
          </w:pPr>
        </w:p>
      </w:tc>
      <w:tc>
        <w:tcPr>
          <w:tcW w:w="4961" w:type="dxa"/>
        </w:tcPr>
        <w:p w:rsidR="004719B8" w:rsidRPr="00E7097A" w:rsidRDefault="004719B8">
          <w:pPr>
            <w:rPr>
              <w:lang w:val="en-US"/>
            </w:rPr>
          </w:pPr>
        </w:p>
      </w:tc>
    </w:tr>
  </w:tbl>
  <w:p w:rsidR="004719B8" w:rsidRPr="00E7097A" w:rsidRDefault="004719B8">
    <w:pPr>
      <w:rPr>
        <w:lang w:val="en-US"/>
      </w:rPr>
    </w:pPr>
  </w:p>
  <w:p w:rsidR="004719B8" w:rsidRPr="00E7097A" w:rsidRDefault="004719B8" w:rsidP="00765880">
    <w:pPr>
      <w:ind w:firstLine="426"/>
      <w:rPr>
        <w:lang w:val="en-US"/>
      </w:rPr>
    </w:pPr>
  </w:p>
  <w:p w:rsidR="004719B8" w:rsidRPr="00E7097A" w:rsidRDefault="004719B8">
    <w:pPr>
      <w:rPr>
        <w:lang w:val="en-US"/>
      </w:rPr>
    </w:pPr>
  </w:p>
  <w:p w:rsidR="004719B8" w:rsidRPr="00E7097A" w:rsidRDefault="004719B8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C09FE"/>
    <w:multiLevelType w:val="hybridMultilevel"/>
    <w:tmpl w:val="97B20522"/>
    <w:lvl w:ilvl="0" w:tplc="55C8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ljSRVvoj7gUT35fHuDOIyFILZE=" w:salt="jBEngwHyrsHe0OT0NEOqTA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6E"/>
    <w:rsid w:val="00081F8F"/>
    <w:rsid w:val="000F2CD1"/>
    <w:rsid w:val="00106177"/>
    <w:rsid w:val="00132F9C"/>
    <w:rsid w:val="00197657"/>
    <w:rsid w:val="001D6B22"/>
    <w:rsid w:val="00203AEB"/>
    <w:rsid w:val="002740E2"/>
    <w:rsid w:val="00286BC9"/>
    <w:rsid w:val="00310F4E"/>
    <w:rsid w:val="00311873"/>
    <w:rsid w:val="0037584D"/>
    <w:rsid w:val="003E2B2C"/>
    <w:rsid w:val="004016CE"/>
    <w:rsid w:val="00414C7F"/>
    <w:rsid w:val="00425A92"/>
    <w:rsid w:val="004316E7"/>
    <w:rsid w:val="00452F20"/>
    <w:rsid w:val="004542F3"/>
    <w:rsid w:val="004719B8"/>
    <w:rsid w:val="004B6C2F"/>
    <w:rsid w:val="004F6EC4"/>
    <w:rsid w:val="0050781C"/>
    <w:rsid w:val="005134CC"/>
    <w:rsid w:val="005B6185"/>
    <w:rsid w:val="005F460D"/>
    <w:rsid w:val="00626785"/>
    <w:rsid w:val="0063426F"/>
    <w:rsid w:val="00634D3D"/>
    <w:rsid w:val="00687F66"/>
    <w:rsid w:val="006B1C4C"/>
    <w:rsid w:val="006F28B1"/>
    <w:rsid w:val="006F3A3B"/>
    <w:rsid w:val="007037C2"/>
    <w:rsid w:val="00705CED"/>
    <w:rsid w:val="00765880"/>
    <w:rsid w:val="007946B2"/>
    <w:rsid w:val="007C4DE7"/>
    <w:rsid w:val="0080612A"/>
    <w:rsid w:val="008064BF"/>
    <w:rsid w:val="00842163"/>
    <w:rsid w:val="00852A4C"/>
    <w:rsid w:val="0089406E"/>
    <w:rsid w:val="009113E2"/>
    <w:rsid w:val="00937463"/>
    <w:rsid w:val="00974E08"/>
    <w:rsid w:val="00A10BD5"/>
    <w:rsid w:val="00A1301C"/>
    <w:rsid w:val="00A32972"/>
    <w:rsid w:val="00A4318D"/>
    <w:rsid w:val="00AA526E"/>
    <w:rsid w:val="00AC6497"/>
    <w:rsid w:val="00B134B9"/>
    <w:rsid w:val="00B34703"/>
    <w:rsid w:val="00B7247D"/>
    <w:rsid w:val="00BE720B"/>
    <w:rsid w:val="00BF0DED"/>
    <w:rsid w:val="00C94EBA"/>
    <w:rsid w:val="00C97E9F"/>
    <w:rsid w:val="00CD7AFC"/>
    <w:rsid w:val="00D66F6D"/>
    <w:rsid w:val="00D80777"/>
    <w:rsid w:val="00E270B1"/>
    <w:rsid w:val="00E329B0"/>
    <w:rsid w:val="00E472DB"/>
    <w:rsid w:val="00E677FA"/>
    <w:rsid w:val="00E7097A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</w:style>
  <w:style w:type="paragraph" w:styleId="aa">
    <w:name w:val="annotation text"/>
    <w:basedOn w:val="a"/>
    <w:semiHidden/>
  </w:style>
  <w:style w:type="paragraph" w:customStyle="1" w:styleId="1">
    <w:name w:val="Подпись1"/>
    <w:basedOn w:val="a"/>
    <w:pPr>
      <w:tabs>
        <w:tab w:val="right" w:pos="9072"/>
      </w:tabs>
      <w:ind w:firstLine="0"/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character" w:styleId="ad">
    <w:name w:val="Hyperlink"/>
    <w:rsid w:val="00197657"/>
    <w:rPr>
      <w:color w:val="0000FF"/>
      <w:u w:val="single"/>
    </w:rPr>
  </w:style>
  <w:style w:type="paragraph" w:customStyle="1" w:styleId="ae">
    <w:name w:val="Сод_обычный"/>
    <w:basedOn w:val="a"/>
    <w:rsid w:val="004719B8"/>
    <w:pPr>
      <w:ind w:firstLine="680"/>
      <w:jc w:val="both"/>
    </w:pPr>
  </w:style>
  <w:style w:type="table" w:styleId="af">
    <w:name w:val="Table Grid"/>
    <w:basedOn w:val="a1"/>
    <w:rsid w:val="006F2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</w:style>
  <w:style w:type="paragraph" w:styleId="aa">
    <w:name w:val="annotation text"/>
    <w:basedOn w:val="a"/>
    <w:semiHidden/>
  </w:style>
  <w:style w:type="paragraph" w:customStyle="1" w:styleId="1">
    <w:name w:val="Подпись1"/>
    <w:basedOn w:val="a"/>
    <w:pPr>
      <w:tabs>
        <w:tab w:val="right" w:pos="9072"/>
      </w:tabs>
      <w:ind w:firstLine="0"/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character" w:styleId="ad">
    <w:name w:val="Hyperlink"/>
    <w:rsid w:val="00197657"/>
    <w:rPr>
      <w:color w:val="0000FF"/>
      <w:u w:val="single"/>
    </w:rPr>
  </w:style>
  <w:style w:type="paragraph" w:customStyle="1" w:styleId="ae">
    <w:name w:val="Сод_обычный"/>
    <w:basedOn w:val="a"/>
    <w:rsid w:val="004719B8"/>
    <w:pPr>
      <w:ind w:firstLine="680"/>
      <w:jc w:val="both"/>
    </w:pPr>
  </w:style>
  <w:style w:type="table" w:styleId="af">
    <w:name w:val="Table Grid"/>
    <w:basedOn w:val="a1"/>
    <w:rsid w:val="006F2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0;&#1089;&#1100;&#1084;&#1086;%20&#1086;&#1090;&#1076;&#1077;&#1083;&#1072;%20&#1101;&#1082;&#1086;&#1085;&#1086;&#1084;&#108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отдела экономики</Template>
  <TotalTime>0</TotalTime>
  <Pages>1</Pages>
  <Words>44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управления экономики и прогнозирования</vt:lpstr>
    </vt:vector>
  </TitlesOfParts>
  <Manager>Зам. начальника бюро</Manager>
  <Company>Администрация Балахны, Инф-аналитическое бюро.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управления экономики и прогнозирования</dc:title>
  <dc:subject>Шаблон для создания писем</dc:subject>
  <dc:creator>Лукьянова Наталия Сергеевна</dc:creator>
  <dc:description>Форма типового письма со штампом администрации Балахны, облегченный вариант. Вместо кадров используется таблица, есть макросы доступа к полям и автотексты подписей</dc:description>
  <cp:lastModifiedBy>Лукьянова Наталия Сергеевна</cp:lastModifiedBy>
  <cp:revision>2</cp:revision>
  <cp:lastPrinted>2023-10-17T12:57:00Z</cp:lastPrinted>
  <dcterms:created xsi:type="dcterms:W3CDTF">2025-02-28T04:50:00Z</dcterms:created>
  <dcterms:modified xsi:type="dcterms:W3CDTF">2025-02-28T04:50:00Z</dcterms:modified>
</cp:coreProperties>
</file>